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rPr>
                <w:kern w:val="1"/>
              </w:r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0207366D" w:rsidR="00371A7B" w:rsidRDefault="009C2622" w:rsidP="009C2622">
                <w:pPr>
                  <w:pStyle w:val="Adressaat"/>
                </w:pPr>
                <w:r>
                  <w:rPr>
                    <w:kern w:val="1"/>
                  </w:rPr>
                  <w:t>Ants Animägi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162CA9F4" w:rsidR="00371A7B" w:rsidRDefault="000D5E79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5B7C20C4" w:rsidR="003B2A9C" w:rsidRPr="00BF4D7C" w:rsidRDefault="000D5E79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ants.animagi@rmk.ee</w:t>
                </w:r>
              </w:p>
            </w:sdtContent>
          </w:sdt>
        </w:tc>
        <w:tc>
          <w:tcPr>
            <w:tcW w:w="4536" w:type="dxa"/>
          </w:tcPr>
          <w:p w14:paraId="55942A07" w14:textId="2EFF1A70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r w:rsidR="008B12BC">
              <w:t>18.01.2024</w:t>
            </w:r>
            <w:r w:rsidR="00371A7B">
              <w:t xml:space="preserve"> nr </w:t>
            </w:r>
            <w:r w:rsidR="000D5E79">
              <w:t>7-11/24/1107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p w14:paraId="59319DA1" w14:textId="6D4157DD" w:rsidR="00FB581E" w:rsidRPr="00835858" w:rsidRDefault="00FB581E" w:rsidP="00FB581E">
      <w:pPr>
        <w:pStyle w:val="Pealkiri1"/>
        <w:ind w:right="4251"/>
      </w:pPr>
      <w:bookmarkStart w:id="0" w:name="_Hlk157525734"/>
      <w:r>
        <w:t xml:space="preserve">Looduskaitsetöö lähteülesande kooskõlastamine ( </w:t>
      </w:r>
      <w:r w:rsidRPr="008E4A1D">
        <w:t>OBJ 5116</w:t>
      </w:r>
      <w:r w:rsidR="008B12BC">
        <w:t xml:space="preserve"> </w:t>
      </w:r>
      <w:r>
        <w:t>Strupa teeotsa rohumaa)</w:t>
      </w:r>
    </w:p>
    <w:bookmarkEnd w:id="0"/>
    <w:p w14:paraId="55942A0E" w14:textId="6192561C" w:rsidR="00A13FDE" w:rsidRDefault="00262E94" w:rsidP="005A728D">
      <w:pPr>
        <w:pStyle w:val="Snum"/>
      </w:pPr>
      <w:r>
        <w:t xml:space="preserve">Austatud </w:t>
      </w:r>
      <w:r w:rsidR="009C2622">
        <w:t>Ants Animägi</w:t>
      </w:r>
    </w:p>
    <w:p w14:paraId="55942A0F" w14:textId="77777777" w:rsidR="00A13FDE" w:rsidRDefault="00A13FDE" w:rsidP="005A728D">
      <w:pPr>
        <w:pStyle w:val="Snum"/>
      </w:pPr>
    </w:p>
    <w:p w14:paraId="2B6B1D95" w14:textId="77777777" w:rsidR="009C2622" w:rsidRDefault="009C2622" w:rsidP="009C2622">
      <w:pPr>
        <w:spacing w:line="240" w:lineRule="auto"/>
      </w:pPr>
      <w:r>
        <w:t>Esitasite 18.01.2024 Keskkonnaametile kooskõlastamiseks looduskaitsetöö lähteülesande (tööobjekti ID numbriga 2116) Nigula looduskaitsealal Strupa sihtkaitsevööndis   asuva pärandniidu taastamistööna kändude, tüügaste ja mätaste freesimise 0,91 ha suurusel alal katastriüksuse tunnusega 21302:004:0102.</w:t>
      </w:r>
      <w:r w:rsidRPr="00A22550">
        <w:t xml:space="preserve"> </w:t>
      </w:r>
    </w:p>
    <w:p w14:paraId="475AB6E5" w14:textId="77777777" w:rsidR="009C2622" w:rsidRDefault="009C2622" w:rsidP="009C2622">
      <w:pPr>
        <w:spacing w:line="240" w:lineRule="auto"/>
      </w:pPr>
    </w:p>
    <w:p w14:paraId="7E2739E4" w14:textId="77777777" w:rsidR="009C2622" w:rsidRDefault="009C2622" w:rsidP="009C2622">
      <w:pPr>
        <w:spacing w:line="240" w:lineRule="auto"/>
      </w:pPr>
      <w:r>
        <w:t>Keskkonnaamet kooskõlastab looduskaitsetöö lähteülesande (ID 2116) ning täiendavaid lisatingimusi  antud taastamistöö juurde ei lisa.</w:t>
      </w:r>
    </w:p>
    <w:p w14:paraId="41E4E3B4" w14:textId="77777777" w:rsidR="009C2622" w:rsidRDefault="009C2622" w:rsidP="009C2622">
      <w:pPr>
        <w:spacing w:line="240" w:lineRule="auto"/>
      </w:pPr>
    </w:p>
    <w:p w14:paraId="55942A10" w14:textId="443B110D" w:rsidR="00A13FDE" w:rsidRDefault="00A13FDE" w:rsidP="005A728D">
      <w:pPr>
        <w:pStyle w:val="Snum"/>
      </w:pP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p w14:paraId="4482948D" w14:textId="753BB4E0" w:rsidR="002D64AB" w:rsidRDefault="00FB581E" w:rsidP="005A728D">
      <w:pPr>
        <w:pStyle w:val="Snum"/>
      </w:pPr>
      <w:r>
        <w:t>Gunnar Sein</w:t>
      </w:r>
    </w:p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1FD166DD" w:rsidR="002D64AB" w:rsidRDefault="009C2622" w:rsidP="005A728D">
          <w:pPr>
            <w:pStyle w:val="Snum"/>
          </w:pPr>
          <w:r>
            <w:t>juhataja</w:t>
          </w:r>
        </w:p>
      </w:sdtContent>
    </w:sdt>
    <w:p w14:paraId="55942A21" w14:textId="0E7D7D52" w:rsidR="00432E04" w:rsidRDefault="00FB581E" w:rsidP="005A728D">
      <w:pPr>
        <w:pStyle w:val="Snum"/>
      </w:pPr>
      <w:r>
        <w:t>m</w:t>
      </w:r>
      <w:r w:rsidR="009C2622">
        <w:t>aahoolduse büroo</w:t>
      </w:r>
    </w:p>
    <w:p w14:paraId="44005F74" w14:textId="77777777" w:rsidR="00432E04" w:rsidRDefault="00432E04" w:rsidP="005A728D">
      <w:pPr>
        <w:pStyle w:val="Snum"/>
      </w:pPr>
    </w:p>
    <w:p w14:paraId="55942A23" w14:textId="77777777" w:rsidR="00432E04" w:rsidRDefault="00432E04" w:rsidP="005A728D">
      <w:pPr>
        <w:pStyle w:val="Snum"/>
      </w:pPr>
    </w:p>
    <w:p w14:paraId="55942A25" w14:textId="0E96EDCA" w:rsidR="00432E04" w:rsidRDefault="00432E04" w:rsidP="005A728D">
      <w:pPr>
        <w:pStyle w:val="Snum"/>
      </w:pPr>
    </w:p>
    <w:p w14:paraId="55942A26" w14:textId="77777777" w:rsidR="00432E04" w:rsidRDefault="00432E04" w:rsidP="005A728D">
      <w:pPr>
        <w:pStyle w:val="Snum"/>
      </w:pPr>
    </w:p>
    <w:p w14:paraId="55942A29" w14:textId="643F4181" w:rsidR="001E286A" w:rsidRDefault="001E286A">
      <w:pPr>
        <w:widowControl/>
        <w:suppressAutoHyphens w:val="0"/>
        <w:spacing w:line="240" w:lineRule="auto"/>
        <w:jc w:val="left"/>
        <w:rPr>
          <w:rFonts w:cs="Mangal"/>
        </w:rPr>
      </w:pPr>
    </w:p>
    <w:p w14:paraId="13D16C95" w14:textId="77777777" w:rsidR="00A13FDE" w:rsidRDefault="00A13FDE" w:rsidP="005A728D">
      <w:pPr>
        <w:pStyle w:val="Snum"/>
      </w:pPr>
    </w:p>
    <w:p w14:paraId="55942A2C" w14:textId="77777777" w:rsidR="00432E04" w:rsidRDefault="00432E04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55942A2E" w14:textId="3175001C" w:rsidR="00A13FDE" w:rsidRDefault="00724A23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9C2622">
            <w:t>Terje Väärtmaa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0D5E79">
            <w:t>5854</w:t>
          </w:r>
          <w:r>
            <w:t xml:space="preserve"> </w:t>
          </w:r>
          <w:r w:rsidR="000D5E79">
            <w:t>4722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79EB7439" w:rsidR="00BD078E" w:rsidRPr="00BD078E" w:rsidRDefault="009C2622" w:rsidP="005A728D">
          <w:pPr>
            <w:pStyle w:val="Snum"/>
          </w:pPr>
          <w:r>
            <w:t>terje.vaartmaa@keskkonnaamet.ee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0D5E79"/>
    <w:rsid w:val="00110212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24A23"/>
    <w:rsid w:val="007356D7"/>
    <w:rsid w:val="00746546"/>
    <w:rsid w:val="0075695A"/>
    <w:rsid w:val="007A1DE8"/>
    <w:rsid w:val="007D54FC"/>
    <w:rsid w:val="00801AED"/>
    <w:rsid w:val="00835858"/>
    <w:rsid w:val="008919F2"/>
    <w:rsid w:val="008B041F"/>
    <w:rsid w:val="008B12BC"/>
    <w:rsid w:val="008D4634"/>
    <w:rsid w:val="008F0B50"/>
    <w:rsid w:val="0091786B"/>
    <w:rsid w:val="00922CF3"/>
    <w:rsid w:val="009370A4"/>
    <w:rsid w:val="00994FEC"/>
    <w:rsid w:val="009A3A7C"/>
    <w:rsid w:val="009C2622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B581E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>
  <documentManagement xmlns:xsi="http://www.w3.org/2001/XMLSchema-instance">
    <RMUniqueID xmlns="4f28efae-2a20-4782-b43d-2717bdd273fa">b3c1b0ad-69b4-4c8c-a3b5-c5818254fba3</RMUniqueID>
    <RMTitle xmlns="4f28efae-2a20-4782-b43d-2717bdd273fa"/>
    <RMRegistrationDate xmlns="4f28efae-2a20-4782-b43d-2717bdd273fa">2024-01-31T08:33:09.2344393Z</RMRegistrationDate>
    <RMReferenceCode xmlns="4f28efae-2a20-4782-b43d-2717bdd273fa">7-11/24/1886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Ants Animägi</Isik>
    <E-posti_x0020_aadress xmlns="4f28efae-2a20-4782-b43d-2717bdd273fa">ants.animagi@rmk.ee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2024-01-18T00:00:00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Terje Väärtmaa</Koostaja>
    <Koostaja_x0020_telefon xmlns="4f28efae-2a20-4782-b43d-2717bdd273fa">5854 4722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Props1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1D1AD-509B-40CE-903D-086D51302F65}">
  <ds:schemaRefs>
    <ds:schemaRef ds:uri="4f28efae-2a20-4782-b43d-2717bdd273fa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17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lähteülesande kooskõlastamine (OBJ 5116 Strupa teeotsa rohumaa)</dc:title>
  <dc:subject/>
  <dc:description/>
  <cp:lastModifiedBy>Tiina Smõtškov</cp:lastModifiedBy>
  <cp:revision>8</cp:revision>
  <cp:lastPrinted>2014-04-03T11:06:00Z</cp:lastPrinted>
  <dcterms:created xsi:type="dcterms:W3CDTF">2024-01-30T14:38:00Z</dcterms:created>
  <dcterms:modified xsi:type="dcterms:W3CDTF">2024-01-31T08:32:00Z</dcterms:modified>
</cp:coreProperties>
</file>